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3DA9" w14:textId="77777777" w:rsidR="00A97525" w:rsidRDefault="00A97525" w:rsidP="00A97525">
      <w:pPr>
        <w:jc w:val="center"/>
        <w:rPr>
          <w:sz w:val="28"/>
          <w:szCs w:val="28"/>
        </w:rPr>
      </w:pPr>
    </w:p>
    <w:p w14:paraId="3DBC61A0" w14:textId="77777777" w:rsidR="00F72874" w:rsidRPr="00A97525" w:rsidRDefault="00A97525" w:rsidP="00A97525">
      <w:pPr>
        <w:jc w:val="center"/>
        <w:rPr>
          <w:sz w:val="28"/>
          <w:szCs w:val="28"/>
        </w:rPr>
      </w:pPr>
      <w:r w:rsidRPr="00A97525">
        <w:rPr>
          <w:noProof/>
          <w:sz w:val="28"/>
          <w:szCs w:val="28"/>
        </w:rPr>
        <w:drawing>
          <wp:inline distT="0" distB="0" distL="0" distR="0" wp14:anchorId="24DBFB2A" wp14:editId="263F4244">
            <wp:extent cx="3556000" cy="1790700"/>
            <wp:effectExtent l="0" t="0" r="6350" b="0"/>
            <wp:docPr id="1" name="Picture 1" descr="Swindon Safeguarding Part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guarding Logo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F9CF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56F16D5D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06FD69AC" w14:textId="77777777" w:rsidR="00A97525" w:rsidRPr="007B666B" w:rsidRDefault="00A97525" w:rsidP="00A97525">
      <w:pPr>
        <w:jc w:val="center"/>
        <w:rPr>
          <w:sz w:val="32"/>
          <w:szCs w:val="28"/>
        </w:rPr>
      </w:pPr>
      <w:r w:rsidRPr="007B666B">
        <w:rPr>
          <w:sz w:val="32"/>
          <w:szCs w:val="28"/>
        </w:rPr>
        <w:t>This is to certify that</w:t>
      </w:r>
    </w:p>
    <w:p w14:paraId="42CB99A4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sdt>
      <w:sdtPr>
        <w:rPr>
          <w:b/>
          <w:sz w:val="36"/>
          <w:szCs w:val="36"/>
        </w:rPr>
        <w:alias w:val="Name"/>
        <w:tag w:val="Name"/>
        <w:id w:val="-372775604"/>
        <w:lock w:val="sdtLocked"/>
        <w:placeholder>
          <w:docPart w:val="090AFE1D24344571B45AF58670406632"/>
        </w:placeholder>
        <w:showingPlcHdr/>
        <w15:appearance w15:val="hidden"/>
      </w:sdtPr>
      <w:sdtEndPr/>
      <w:sdtContent>
        <w:p w14:paraId="17D1FE39" w14:textId="77777777" w:rsidR="00A97525" w:rsidRPr="007B666B" w:rsidRDefault="007B666B" w:rsidP="00A97525">
          <w:pPr>
            <w:jc w:val="center"/>
            <w:rPr>
              <w:b/>
              <w:sz w:val="36"/>
              <w:szCs w:val="36"/>
            </w:rPr>
          </w:pPr>
          <w:r w:rsidRPr="007B666B">
            <w:rPr>
              <w:b/>
              <w:sz w:val="36"/>
              <w:szCs w:val="36"/>
              <w:shd w:val="clear" w:color="auto" w:fill="FFE599" w:themeFill="accent4" w:themeFillTint="66"/>
            </w:rPr>
            <w:t>[Name]</w:t>
          </w:r>
        </w:p>
      </w:sdtContent>
    </w:sdt>
    <w:p w14:paraId="6E129BC8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5AEF4802" w14:textId="77777777" w:rsidR="00A97525" w:rsidRPr="007B666B" w:rsidRDefault="00A97525" w:rsidP="00A97525">
      <w:pPr>
        <w:jc w:val="center"/>
        <w:rPr>
          <w:sz w:val="32"/>
          <w:szCs w:val="28"/>
        </w:rPr>
      </w:pPr>
      <w:r w:rsidRPr="007B666B">
        <w:rPr>
          <w:sz w:val="32"/>
          <w:szCs w:val="28"/>
        </w:rPr>
        <w:t>completed the</w:t>
      </w:r>
    </w:p>
    <w:p w14:paraId="28AA5469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0C308D32" w14:textId="3EC1ACCF" w:rsidR="00B10E55" w:rsidRDefault="00DC283A" w:rsidP="00F861D9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Being Professionally Curious</w:t>
      </w:r>
      <w:r w:rsidR="00B50451">
        <w:rPr>
          <w:b/>
          <w:sz w:val="36"/>
          <w:szCs w:val="28"/>
        </w:rPr>
        <w:t xml:space="preserve"> Awareness eLearning</w:t>
      </w:r>
    </w:p>
    <w:p w14:paraId="3DA57C40" w14:textId="77777777" w:rsidR="00F861D9" w:rsidRPr="00A97525" w:rsidRDefault="00F861D9" w:rsidP="00F861D9">
      <w:pPr>
        <w:jc w:val="center"/>
        <w:rPr>
          <w:sz w:val="28"/>
          <w:szCs w:val="28"/>
        </w:rPr>
      </w:pPr>
    </w:p>
    <w:p w14:paraId="109C68DD" w14:textId="77777777" w:rsidR="00A97525" w:rsidRPr="007B666B" w:rsidRDefault="00A97525" w:rsidP="00A97525">
      <w:pPr>
        <w:jc w:val="center"/>
        <w:rPr>
          <w:sz w:val="32"/>
          <w:szCs w:val="28"/>
        </w:rPr>
      </w:pPr>
      <w:r w:rsidRPr="007B666B">
        <w:rPr>
          <w:sz w:val="32"/>
          <w:szCs w:val="28"/>
        </w:rPr>
        <w:t>on</w:t>
      </w:r>
    </w:p>
    <w:p w14:paraId="5B6F8FF2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sdt>
      <w:sdtPr>
        <w:rPr>
          <w:b/>
          <w:sz w:val="36"/>
          <w:szCs w:val="36"/>
        </w:rPr>
        <w:alias w:val="Date"/>
        <w:tag w:val="Date"/>
        <w:id w:val="1089116527"/>
        <w:lock w:val="sdtLocked"/>
        <w:placeholder>
          <w:docPart w:val="D6F8D28B95EA42F4BCA8E706CFB5523B"/>
        </w:placeholder>
        <w:showingPlcHdr/>
        <w15:appearance w15:val="hidden"/>
      </w:sdtPr>
      <w:sdtEndPr/>
      <w:sdtContent>
        <w:p w14:paraId="61F21074" w14:textId="77777777" w:rsidR="007B666B" w:rsidRDefault="007B666B" w:rsidP="007B666B">
          <w:pPr>
            <w:jc w:val="center"/>
            <w:rPr>
              <w:b/>
              <w:sz w:val="36"/>
              <w:szCs w:val="36"/>
            </w:rPr>
          </w:pPr>
          <w:r w:rsidRPr="007B666B">
            <w:rPr>
              <w:b/>
              <w:sz w:val="36"/>
              <w:szCs w:val="36"/>
              <w:shd w:val="clear" w:color="auto" w:fill="FFE599" w:themeFill="accent4" w:themeFillTint="66"/>
            </w:rPr>
            <w:t>[Date]</w:t>
          </w:r>
        </w:p>
      </w:sdtContent>
    </w:sdt>
    <w:p w14:paraId="1E6E0E4E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7F2789D8" w14:textId="10A3F70A" w:rsidR="00A97525" w:rsidRPr="007B666B" w:rsidRDefault="00A97525" w:rsidP="00A97525">
      <w:pPr>
        <w:jc w:val="center"/>
        <w:rPr>
          <w:sz w:val="32"/>
          <w:szCs w:val="28"/>
        </w:rPr>
      </w:pPr>
      <w:r w:rsidRPr="007B666B">
        <w:rPr>
          <w:sz w:val="32"/>
          <w:szCs w:val="28"/>
        </w:rPr>
        <w:t xml:space="preserve">Duration: </w:t>
      </w:r>
      <w:r w:rsidR="00DC283A">
        <w:rPr>
          <w:sz w:val="32"/>
          <w:szCs w:val="28"/>
        </w:rPr>
        <w:t>45 minutes</w:t>
      </w:r>
    </w:p>
    <w:p w14:paraId="2AE0168F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71CE45C9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1158280F" w14:textId="77777777" w:rsidR="00A97525" w:rsidRPr="007B666B" w:rsidRDefault="00A97525" w:rsidP="00A97525">
      <w:pPr>
        <w:jc w:val="center"/>
        <w:rPr>
          <w:b/>
          <w:sz w:val="32"/>
          <w:szCs w:val="32"/>
        </w:rPr>
      </w:pPr>
      <w:r w:rsidRPr="007B666B">
        <w:rPr>
          <w:b/>
          <w:sz w:val="32"/>
          <w:szCs w:val="32"/>
        </w:rPr>
        <w:t>Delivered on behalf of</w:t>
      </w:r>
    </w:p>
    <w:p w14:paraId="7E057A9F" w14:textId="77777777" w:rsidR="00A97525" w:rsidRPr="007B666B" w:rsidRDefault="00A97525" w:rsidP="00A97525">
      <w:pPr>
        <w:jc w:val="center"/>
        <w:rPr>
          <w:b/>
          <w:sz w:val="32"/>
          <w:szCs w:val="32"/>
        </w:rPr>
      </w:pPr>
      <w:r w:rsidRPr="007B666B">
        <w:rPr>
          <w:b/>
          <w:sz w:val="32"/>
          <w:szCs w:val="32"/>
        </w:rPr>
        <w:t>Swindon Safeguarding Partnership</w:t>
      </w:r>
    </w:p>
    <w:p w14:paraId="333E284A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729C628A" w14:textId="77777777" w:rsidR="00A97525" w:rsidRPr="00A97525" w:rsidRDefault="00A97525" w:rsidP="00A97525">
      <w:pPr>
        <w:jc w:val="center"/>
        <w:rPr>
          <w:sz w:val="28"/>
          <w:szCs w:val="28"/>
        </w:rPr>
      </w:pPr>
    </w:p>
    <w:p w14:paraId="747D4928" w14:textId="77777777" w:rsidR="00A97525" w:rsidRPr="007B666B" w:rsidRDefault="00A97525" w:rsidP="00A97525">
      <w:pPr>
        <w:jc w:val="center"/>
        <w:rPr>
          <w:szCs w:val="28"/>
        </w:rPr>
      </w:pPr>
      <w:r w:rsidRPr="007B666B">
        <w:rPr>
          <w:szCs w:val="28"/>
        </w:rPr>
        <w:t>This organisation is committed to safeguarding and promoting the welfare</w:t>
      </w:r>
    </w:p>
    <w:p w14:paraId="056C7BA5" w14:textId="77777777" w:rsidR="00A97525" w:rsidRPr="007B666B" w:rsidRDefault="00A97525" w:rsidP="00A97525">
      <w:pPr>
        <w:jc w:val="center"/>
        <w:rPr>
          <w:szCs w:val="28"/>
        </w:rPr>
      </w:pPr>
      <w:r w:rsidRPr="007B666B">
        <w:rPr>
          <w:szCs w:val="28"/>
        </w:rPr>
        <w:t>of children, young people and adults and expects all staff and volunteers</w:t>
      </w:r>
    </w:p>
    <w:p w14:paraId="2DD02303" w14:textId="77777777" w:rsidR="00A97525" w:rsidRPr="00D30DF0" w:rsidRDefault="00A97525" w:rsidP="00D30DF0">
      <w:pPr>
        <w:jc w:val="center"/>
        <w:rPr>
          <w:szCs w:val="28"/>
        </w:rPr>
      </w:pPr>
      <w:r w:rsidRPr="007B666B">
        <w:rPr>
          <w:szCs w:val="28"/>
        </w:rPr>
        <w:t>to share this commitment</w:t>
      </w:r>
    </w:p>
    <w:sectPr w:rsidR="00A97525" w:rsidRPr="00D30DF0" w:rsidSect="00A97525">
      <w:footerReference w:type="default" r:id="rId9"/>
      <w:pgSz w:w="11906" w:h="16838"/>
      <w:pgMar w:top="1077" w:right="1077" w:bottom="1077" w:left="1077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C9CD" w14:textId="77777777" w:rsidR="0080567A" w:rsidRDefault="0080567A" w:rsidP="007458C9">
      <w:pPr>
        <w:spacing w:line="240" w:lineRule="auto"/>
      </w:pPr>
      <w:r>
        <w:separator/>
      </w:r>
    </w:p>
  </w:endnote>
  <w:endnote w:type="continuationSeparator" w:id="0">
    <w:p w14:paraId="0B736C78" w14:textId="77777777" w:rsidR="0080567A" w:rsidRDefault="0080567A" w:rsidP="0074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0789" w14:textId="77777777" w:rsidR="007458C9" w:rsidRPr="007458C9" w:rsidRDefault="007458C9" w:rsidP="00A97525">
    <w:pPr>
      <w:pStyle w:val="Footer"/>
      <w:rPr>
        <w:sz w:val="20"/>
      </w:rPr>
    </w:pPr>
  </w:p>
  <w:p w14:paraId="5917EC9B" w14:textId="77777777" w:rsidR="007458C9" w:rsidRDefault="0074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9786" w14:textId="77777777" w:rsidR="0080567A" w:rsidRDefault="0080567A" w:rsidP="007458C9">
      <w:pPr>
        <w:spacing w:line="240" w:lineRule="auto"/>
      </w:pPr>
      <w:r>
        <w:separator/>
      </w:r>
    </w:p>
  </w:footnote>
  <w:footnote w:type="continuationSeparator" w:id="0">
    <w:p w14:paraId="12F5CC4A" w14:textId="77777777" w:rsidR="0080567A" w:rsidRDefault="0080567A" w:rsidP="007458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43B41"/>
    <w:multiLevelType w:val="hybridMultilevel"/>
    <w:tmpl w:val="FAFC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5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UNP5K+4k42/mw//p7qXfOW3MVaHwl6yxxpfoyNTIgx4sxxYjhJzecA8LWBY/H83twaU/fFqD3gpe5yaENxmRA==" w:salt="dLjoOiHcgw/vRv+nvDjq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25"/>
    <w:rsid w:val="00070565"/>
    <w:rsid w:val="00165973"/>
    <w:rsid w:val="001E2F89"/>
    <w:rsid w:val="002646B9"/>
    <w:rsid w:val="00343725"/>
    <w:rsid w:val="003A2C00"/>
    <w:rsid w:val="003F6F10"/>
    <w:rsid w:val="004B2D91"/>
    <w:rsid w:val="004D0020"/>
    <w:rsid w:val="004E1BFF"/>
    <w:rsid w:val="00527C94"/>
    <w:rsid w:val="00577AAD"/>
    <w:rsid w:val="00596767"/>
    <w:rsid w:val="005971E2"/>
    <w:rsid w:val="005C0F39"/>
    <w:rsid w:val="005C7EE4"/>
    <w:rsid w:val="005D333B"/>
    <w:rsid w:val="005D6B65"/>
    <w:rsid w:val="006C3BD1"/>
    <w:rsid w:val="006D6E8B"/>
    <w:rsid w:val="007138A8"/>
    <w:rsid w:val="007458C9"/>
    <w:rsid w:val="007B666B"/>
    <w:rsid w:val="007C1F9E"/>
    <w:rsid w:val="007F3773"/>
    <w:rsid w:val="0080567A"/>
    <w:rsid w:val="00821F0C"/>
    <w:rsid w:val="00831BE9"/>
    <w:rsid w:val="00876560"/>
    <w:rsid w:val="00890E4D"/>
    <w:rsid w:val="0090368E"/>
    <w:rsid w:val="00925C9F"/>
    <w:rsid w:val="009579BE"/>
    <w:rsid w:val="00960DDB"/>
    <w:rsid w:val="0096548E"/>
    <w:rsid w:val="009E095C"/>
    <w:rsid w:val="00A14E5B"/>
    <w:rsid w:val="00A30378"/>
    <w:rsid w:val="00A71FB9"/>
    <w:rsid w:val="00A97525"/>
    <w:rsid w:val="00B03369"/>
    <w:rsid w:val="00B10E55"/>
    <w:rsid w:val="00B50451"/>
    <w:rsid w:val="00BC4CA7"/>
    <w:rsid w:val="00C12DAE"/>
    <w:rsid w:val="00C16144"/>
    <w:rsid w:val="00C41CB6"/>
    <w:rsid w:val="00C62495"/>
    <w:rsid w:val="00C676DB"/>
    <w:rsid w:val="00C72F70"/>
    <w:rsid w:val="00C907EC"/>
    <w:rsid w:val="00CE0705"/>
    <w:rsid w:val="00D16679"/>
    <w:rsid w:val="00D30DF0"/>
    <w:rsid w:val="00D60609"/>
    <w:rsid w:val="00DC283A"/>
    <w:rsid w:val="00E00729"/>
    <w:rsid w:val="00E53525"/>
    <w:rsid w:val="00EA7ED7"/>
    <w:rsid w:val="00F52B59"/>
    <w:rsid w:val="00F63057"/>
    <w:rsid w:val="00F72874"/>
    <w:rsid w:val="00F7629F"/>
    <w:rsid w:val="00F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3E0E"/>
  <w15:chartTrackingRefBased/>
  <w15:docId w15:val="{9540BF47-7C2E-4C44-8D81-F4F2027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6B"/>
    <w:pPr>
      <w:spacing w:after="0" w:line="276" w:lineRule="auto"/>
    </w:pPr>
    <w:rPr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F6305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874"/>
    <w:pPr>
      <w:spacing w:after="24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874"/>
    <w:pPr>
      <w:spacing w:after="240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874"/>
    <w:pPr>
      <w:spacing w:after="24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057"/>
    <w:pPr>
      <w:spacing w:after="480"/>
      <w:outlineLvl w:val="0"/>
    </w:pPr>
    <w:rPr>
      <w:b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63057"/>
    <w:rPr>
      <w:b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63057"/>
    <w:rPr>
      <w:b/>
      <w:sz w:val="4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2874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2874"/>
    <w:rPr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72874"/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97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1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971E2"/>
    <w:pPr>
      <w:ind w:left="720"/>
      <w:contextualSpacing/>
    </w:pPr>
  </w:style>
  <w:style w:type="table" w:styleId="TableGrid">
    <w:name w:val="Table Grid"/>
    <w:basedOn w:val="TableNormal"/>
    <w:uiPriority w:val="39"/>
    <w:rsid w:val="00F63057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color w:val="auto"/>
        <w:sz w:val="24"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uiPriority w:val="1"/>
    <w:rsid w:val="007458C9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58C9"/>
    <w:pPr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58C9"/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7458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C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458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C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7B66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mmersda\Documents\Custom%20Office%20Templates\Word%20Accessibl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AFE1D24344571B45AF58670406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77908-D6F5-48E2-9E52-E8A1DFA9311C}"/>
      </w:docPartPr>
      <w:docPartBody>
        <w:p w:rsidR="00C128CE" w:rsidRDefault="00667B6D" w:rsidP="00667B6D">
          <w:pPr>
            <w:pStyle w:val="090AFE1D24344571B45AF586704066325"/>
          </w:pPr>
          <w:r w:rsidRPr="007B666B">
            <w:rPr>
              <w:b/>
              <w:sz w:val="36"/>
              <w:szCs w:val="36"/>
              <w:shd w:val="clear" w:color="auto" w:fill="95DCF7" w:themeFill="accent4" w:themeFillTint="66"/>
            </w:rPr>
            <w:t>[Name]</w:t>
          </w:r>
        </w:p>
      </w:docPartBody>
    </w:docPart>
    <w:docPart>
      <w:docPartPr>
        <w:name w:val="D6F8D28B95EA42F4BCA8E706CFB5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1628-2EDC-4542-93D1-AFC9DE7F7DF8}"/>
      </w:docPartPr>
      <w:docPartBody>
        <w:p w:rsidR="00C128CE" w:rsidRDefault="00667B6D" w:rsidP="00667B6D">
          <w:pPr>
            <w:pStyle w:val="D6F8D28B95EA42F4BCA8E706CFB5523B5"/>
          </w:pPr>
          <w:r w:rsidRPr="007B666B">
            <w:rPr>
              <w:b/>
              <w:sz w:val="36"/>
              <w:szCs w:val="36"/>
              <w:shd w:val="clear" w:color="auto" w:fill="95DCF7" w:themeFill="accent4" w:themeFillTint="66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6D"/>
    <w:rsid w:val="00306C2C"/>
    <w:rsid w:val="004302B5"/>
    <w:rsid w:val="004E1BFF"/>
    <w:rsid w:val="00667B6D"/>
    <w:rsid w:val="007907F1"/>
    <w:rsid w:val="00943185"/>
    <w:rsid w:val="00A71FB9"/>
    <w:rsid w:val="00C128CE"/>
    <w:rsid w:val="00EB4AB3"/>
    <w:rsid w:val="00F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B6D"/>
    <w:rPr>
      <w:color w:val="808080"/>
    </w:rPr>
  </w:style>
  <w:style w:type="paragraph" w:customStyle="1" w:styleId="090AFE1D24344571B45AF586704066325">
    <w:name w:val="090AFE1D24344571B45AF586704066325"/>
    <w:rsid w:val="00667B6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F8D28B95EA42F4BCA8E706CFB5523B5">
    <w:name w:val="D6F8D28B95EA42F4BCA8E706CFB5523B5"/>
    <w:rsid w:val="00667B6D"/>
    <w:pPr>
      <w:spacing w:after="0" w:line="276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7BC4-65EA-4AD8-9696-3951DD04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Accessible Template</Template>
  <TotalTime>4</TotalTime>
  <Pages>1</Pages>
  <Words>54</Words>
  <Characters>318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Working with Resistant Families 2025-26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Working with Resistant Families 2025-26</dc:title>
  <dc:subject/>
  <dc:creator>Daryl Summers</dc:creator>
  <cp:keywords/>
  <dc:description/>
  <cp:lastModifiedBy>Jackie Barstow</cp:lastModifiedBy>
  <cp:revision>4</cp:revision>
  <dcterms:created xsi:type="dcterms:W3CDTF">2025-12-16T14:28:00Z</dcterms:created>
  <dcterms:modified xsi:type="dcterms:W3CDTF">2026-01-05T16:54:00Z</dcterms:modified>
</cp:coreProperties>
</file>